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A" w:rsidRPr="00717C10" w:rsidRDefault="0057103A">
      <w:pPr>
        <w:jc w:val="left"/>
        <w:rPr>
          <w:rFonts w:ascii="宋体" w:hAnsi="宋体"/>
          <w:sz w:val="28"/>
          <w:szCs w:val="28"/>
        </w:rPr>
      </w:pPr>
      <w:r w:rsidRPr="00717C10">
        <w:rPr>
          <w:rFonts w:ascii="宋体" w:hAnsi="宋体" w:hint="eastAsia"/>
          <w:sz w:val="28"/>
          <w:szCs w:val="28"/>
        </w:rPr>
        <w:t>附件</w:t>
      </w:r>
      <w:r w:rsidRPr="00717C10">
        <w:rPr>
          <w:rFonts w:ascii="宋体" w:hAnsi="宋体"/>
          <w:sz w:val="28"/>
          <w:szCs w:val="28"/>
        </w:rPr>
        <w:t>2</w:t>
      </w:r>
    </w:p>
    <w:p w:rsidR="0057103A" w:rsidRPr="00717C10" w:rsidRDefault="0057103A">
      <w:pPr>
        <w:spacing w:line="480" w:lineRule="exact"/>
        <w:jc w:val="center"/>
        <w:rPr>
          <w:rFonts w:ascii="宋体" w:cs="方正小标宋简体"/>
          <w:b/>
          <w:sz w:val="44"/>
          <w:szCs w:val="44"/>
        </w:rPr>
      </w:pPr>
      <w:r w:rsidRPr="00717C10">
        <w:rPr>
          <w:rFonts w:ascii="宋体" w:hAnsi="宋体" w:cs="方正小标宋简体" w:hint="eastAsia"/>
          <w:b/>
          <w:sz w:val="44"/>
          <w:szCs w:val="44"/>
        </w:rPr>
        <w:t>承</w:t>
      </w:r>
      <w:r w:rsidRPr="00717C10">
        <w:rPr>
          <w:rFonts w:ascii="宋体" w:hAnsi="宋体" w:cs="方正小标宋简体"/>
          <w:b/>
          <w:sz w:val="44"/>
          <w:szCs w:val="44"/>
        </w:rPr>
        <w:t xml:space="preserve"> </w:t>
      </w:r>
      <w:r w:rsidRPr="00717C10">
        <w:rPr>
          <w:rFonts w:ascii="宋体" w:hAnsi="宋体" w:cs="方正小标宋简体" w:hint="eastAsia"/>
          <w:b/>
          <w:sz w:val="44"/>
          <w:szCs w:val="44"/>
        </w:rPr>
        <w:t>诺</w:t>
      </w:r>
      <w:r w:rsidRPr="00717C10">
        <w:rPr>
          <w:rFonts w:ascii="宋体" w:hAnsi="宋体" w:cs="方正小标宋简体"/>
          <w:b/>
          <w:sz w:val="44"/>
          <w:szCs w:val="44"/>
        </w:rPr>
        <w:t xml:space="preserve"> </w:t>
      </w:r>
      <w:r w:rsidRPr="00717C10">
        <w:rPr>
          <w:rFonts w:ascii="宋体" w:hAnsi="宋体" w:cs="方正小标宋简体" w:hint="eastAsia"/>
          <w:b/>
          <w:sz w:val="44"/>
          <w:szCs w:val="44"/>
        </w:rPr>
        <w:t>书（示例）</w:t>
      </w:r>
    </w:p>
    <w:p w:rsidR="0057103A" w:rsidRPr="00717C10" w:rsidRDefault="0057103A">
      <w:pPr>
        <w:spacing w:line="480" w:lineRule="exact"/>
        <w:jc w:val="center"/>
        <w:rPr>
          <w:rFonts w:ascii="宋体" w:cs="方正小标宋简体"/>
          <w:sz w:val="44"/>
          <w:szCs w:val="44"/>
        </w:rPr>
      </w:pPr>
      <w:r w:rsidRPr="00717C10">
        <w:rPr>
          <w:rFonts w:ascii="宋体" w:hAnsi="宋体" w:cs="方正小标宋简体" w:hint="eastAsia"/>
          <w:sz w:val="28"/>
          <w:szCs w:val="28"/>
        </w:rPr>
        <w:t>（双面打印）</w:t>
      </w:r>
    </w:p>
    <w:p w:rsidR="0057103A" w:rsidRPr="00717C10" w:rsidRDefault="0057103A" w:rsidP="00213D92">
      <w:pPr>
        <w:spacing w:line="560" w:lineRule="exact"/>
        <w:ind w:firstLineChars="200" w:firstLine="3168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 w:hint="eastAsia"/>
          <w:sz w:val="32"/>
          <w:szCs w:val="32"/>
        </w:rPr>
        <w:t>我本人参加</w:t>
      </w:r>
      <w:r w:rsidRPr="00717C10">
        <w:rPr>
          <w:rFonts w:ascii="仿宋" w:eastAsia="仿宋" w:hAnsi="仿宋" w:cs="仿宋_GB2312"/>
          <w:sz w:val="32"/>
          <w:szCs w:val="32"/>
        </w:rPr>
        <w:t>2020</w:t>
      </w:r>
      <w:r w:rsidRPr="00717C10">
        <w:rPr>
          <w:rFonts w:ascii="仿宋" w:eastAsia="仿宋" w:hAnsi="仿宋" w:cs="仿宋_GB2312" w:hint="eastAsia"/>
          <w:sz w:val="32"/>
          <w:szCs w:val="32"/>
        </w:rPr>
        <w:t>年抚顺市市属事业单位面向社会公开招聘工作人员体检期间，切实履行疫情防控的安全责任，本人郑重承诺：</w:t>
      </w:r>
    </w:p>
    <w:p w:rsidR="0057103A" w:rsidRPr="00717C10" w:rsidRDefault="0057103A" w:rsidP="00213D92">
      <w:pPr>
        <w:spacing w:line="560" w:lineRule="exact"/>
        <w:ind w:firstLineChars="200" w:firstLine="3168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1.</w:t>
      </w:r>
      <w:r w:rsidRPr="00717C10">
        <w:rPr>
          <w:rFonts w:ascii="仿宋" w:eastAsia="仿宋" w:hAnsi="仿宋" w:cs="仿宋_GB2312" w:hint="eastAsia"/>
          <w:sz w:val="32"/>
          <w:szCs w:val="32"/>
        </w:rPr>
        <w:t>自觉遵守国家、省市区疫情防控各项规定，并无条件地严格遵照执行。</w:t>
      </w:r>
    </w:p>
    <w:p w:rsidR="0057103A" w:rsidRPr="00717C10" w:rsidRDefault="0057103A" w:rsidP="00213D92">
      <w:pPr>
        <w:spacing w:line="560" w:lineRule="exact"/>
        <w:ind w:firstLineChars="200" w:firstLine="3168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2.</w:t>
      </w:r>
      <w:r w:rsidRPr="00717C10">
        <w:rPr>
          <w:rFonts w:ascii="仿宋" w:eastAsia="仿宋" w:hAnsi="仿宋" w:cs="仿宋_GB2312" w:hint="eastAsia"/>
          <w:sz w:val="32"/>
          <w:szCs w:val="32"/>
        </w:rPr>
        <w:t>自觉遵守进入体检科核验身份、测量体温等防疫防控相关规定，在体检期间做好个人防护。</w:t>
      </w:r>
    </w:p>
    <w:p w:rsidR="0057103A" w:rsidRPr="00717C10" w:rsidRDefault="0057103A" w:rsidP="00213D92">
      <w:pPr>
        <w:spacing w:line="560" w:lineRule="exact"/>
        <w:ind w:firstLineChars="200" w:firstLine="3168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3.</w:t>
      </w:r>
      <w:r w:rsidRPr="00717C10">
        <w:rPr>
          <w:rFonts w:ascii="仿宋" w:eastAsia="仿宋" w:hAnsi="仿宋" w:cs="仿宋_GB2312" w:hint="eastAsia"/>
          <w:sz w:val="32"/>
          <w:szCs w:val="32"/>
        </w:rPr>
        <w:t>一旦出现发热、咳嗽等症状，自觉及时到医院发热门诊就诊，并第一时间向主检报告，配合治疗，不影响体检科正常工作。</w:t>
      </w:r>
    </w:p>
    <w:p w:rsidR="0057103A" w:rsidRPr="00717C10" w:rsidRDefault="0057103A" w:rsidP="00213D92">
      <w:pPr>
        <w:spacing w:line="560" w:lineRule="exact"/>
        <w:ind w:firstLineChars="200" w:firstLine="3168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4.</w:t>
      </w:r>
      <w:r w:rsidRPr="00717C10">
        <w:rPr>
          <w:rFonts w:ascii="仿宋" w:eastAsia="仿宋" w:hAnsi="仿宋" w:cs="仿宋_GB2312" w:hint="eastAsia"/>
          <w:sz w:val="32"/>
          <w:szCs w:val="32"/>
        </w:rPr>
        <w:t>本人保证在体检前三周内未有疫情中高风险地区，及未列入中高风险区但近期出现本土病例地区旅居史，未与确诊或疑似病例密切接触，近</w:t>
      </w:r>
      <w:r w:rsidRPr="00717C10">
        <w:rPr>
          <w:rFonts w:ascii="仿宋" w:eastAsia="仿宋" w:hAnsi="仿宋" w:cs="仿宋_GB2312"/>
          <w:sz w:val="32"/>
          <w:szCs w:val="32"/>
        </w:rPr>
        <w:t>14</w:t>
      </w:r>
      <w:r w:rsidRPr="00717C10">
        <w:rPr>
          <w:rFonts w:ascii="仿宋" w:eastAsia="仿宋" w:hAnsi="仿宋" w:cs="仿宋_GB2312" w:hint="eastAsia"/>
          <w:sz w:val="32"/>
          <w:szCs w:val="32"/>
        </w:rPr>
        <w:t>天未接触有高风险地区，及未列入中高风险区但近期出现本土病例地区旅居史人员。</w:t>
      </w:r>
    </w:p>
    <w:p w:rsidR="0057103A" w:rsidRPr="00717C10" w:rsidRDefault="0057103A" w:rsidP="00213D92">
      <w:pPr>
        <w:spacing w:line="560" w:lineRule="exact"/>
        <w:ind w:firstLineChars="200" w:firstLine="3168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5.</w:t>
      </w:r>
      <w:r w:rsidRPr="00717C10">
        <w:rPr>
          <w:rFonts w:ascii="仿宋" w:eastAsia="仿宋" w:hAnsi="仿宋" w:cs="仿宋_GB2312" w:hint="eastAsia"/>
          <w:sz w:val="32"/>
          <w:szCs w:val="32"/>
        </w:rPr>
        <w:t>日常做好个人防护和保持卫生好习惯，勤洗手、勤消毒。</w:t>
      </w:r>
    </w:p>
    <w:p w:rsidR="0057103A" w:rsidRPr="00717C10" w:rsidRDefault="0057103A" w:rsidP="00213D92">
      <w:pPr>
        <w:spacing w:line="560" w:lineRule="exact"/>
        <w:ind w:firstLineChars="200" w:firstLine="31680"/>
        <w:jc w:val="left"/>
        <w:rPr>
          <w:rFonts w:ascii="仿宋" w:eastAsia="仿宋" w:hAnsi="仿宋" w:cs="仿宋_GB2312"/>
          <w:sz w:val="32"/>
          <w:szCs w:val="32"/>
        </w:rPr>
      </w:pPr>
      <w:r w:rsidRPr="00717C10">
        <w:rPr>
          <w:rFonts w:ascii="仿宋" w:eastAsia="仿宋" w:hAnsi="仿宋" w:cs="仿宋_GB2312"/>
          <w:sz w:val="32"/>
          <w:szCs w:val="32"/>
        </w:rPr>
        <w:t>6.</w:t>
      </w:r>
      <w:r w:rsidRPr="00717C10">
        <w:rPr>
          <w:rFonts w:ascii="仿宋" w:eastAsia="仿宋" w:hAnsi="仿宋" w:cs="仿宋_GB2312" w:hint="eastAsia"/>
          <w:sz w:val="32"/>
          <w:szCs w:val="32"/>
        </w:rPr>
        <w:t>不传播违背党和国家方针政策的言论，做到不造谣、不信谣、不传谣。</w:t>
      </w:r>
    </w:p>
    <w:p w:rsidR="0057103A" w:rsidRPr="00717C10" w:rsidRDefault="0057103A" w:rsidP="00717C10">
      <w:pPr>
        <w:spacing w:line="560" w:lineRule="exact"/>
        <w:ind w:firstLineChars="200" w:firstLine="31680"/>
        <w:jc w:val="left"/>
        <w:rPr>
          <w:rFonts w:ascii="仿宋" w:eastAsia="仿宋" w:hAnsi="仿宋" w:cs="Times New Roman"/>
          <w:sz w:val="32"/>
          <w:szCs w:val="32"/>
        </w:rPr>
      </w:pPr>
      <w:r w:rsidRPr="00717C10">
        <w:rPr>
          <w:rFonts w:ascii="仿宋" w:eastAsia="仿宋" w:hAnsi="仿宋" w:cs="仿宋_GB2312" w:hint="eastAsia"/>
          <w:b/>
          <w:bCs/>
          <w:sz w:val="32"/>
          <w:szCs w:val="32"/>
        </w:rPr>
        <w:t>以上各项本人承诺严格履行，背面的《“新型冠状病毒肺炎”调查表》无任何隐瞒，否则将承担相应法律责任。</w:t>
      </w:r>
    </w:p>
    <w:p w:rsidR="0057103A" w:rsidRPr="00717C10" w:rsidRDefault="0057103A" w:rsidP="00213D92">
      <w:pPr>
        <w:spacing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57103A" w:rsidRPr="00717C10" w:rsidRDefault="0057103A" w:rsidP="00213D92">
      <w:pPr>
        <w:spacing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717C10">
        <w:rPr>
          <w:rFonts w:ascii="仿宋" w:eastAsia="仿宋" w:hAnsi="仿宋" w:cs="Times New Roman" w:hint="eastAsia"/>
          <w:sz w:val="32"/>
          <w:szCs w:val="32"/>
        </w:rPr>
        <w:t>承诺人：</w:t>
      </w:r>
      <w:r w:rsidRPr="00717C10">
        <w:rPr>
          <w:rFonts w:ascii="仿宋" w:eastAsia="仿宋" w:hAnsi="仿宋" w:cs="Times New Roman"/>
          <w:sz w:val="32"/>
          <w:szCs w:val="32"/>
        </w:rPr>
        <w:t xml:space="preserve">       </w:t>
      </w:r>
      <w:r w:rsidRPr="00717C10">
        <w:rPr>
          <w:rFonts w:ascii="仿宋" w:eastAsia="仿宋" w:hAnsi="仿宋" w:cs="Times New Roman" w:hint="eastAsia"/>
          <w:sz w:val="32"/>
          <w:szCs w:val="32"/>
        </w:rPr>
        <w:t>身份证号码：</w:t>
      </w:r>
      <w:r w:rsidRPr="00717C10">
        <w:rPr>
          <w:rFonts w:ascii="仿宋" w:eastAsia="仿宋" w:hAnsi="仿宋" w:cs="Times New Roman"/>
          <w:sz w:val="32"/>
          <w:szCs w:val="32"/>
        </w:rPr>
        <w:t xml:space="preserve">  </w:t>
      </w:r>
    </w:p>
    <w:p w:rsidR="0057103A" w:rsidRPr="00717C10" w:rsidRDefault="0057103A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717C10">
        <w:rPr>
          <w:rFonts w:ascii="仿宋" w:eastAsia="仿宋" w:hAnsi="仿宋" w:cs="Times New Roman"/>
          <w:sz w:val="32"/>
          <w:szCs w:val="32"/>
        </w:rPr>
        <w:t xml:space="preserve">                            2020</w:t>
      </w:r>
      <w:r w:rsidRPr="00717C10">
        <w:rPr>
          <w:rFonts w:ascii="仿宋" w:eastAsia="仿宋" w:hAnsi="仿宋" w:cs="Times New Roman" w:hint="eastAsia"/>
          <w:sz w:val="32"/>
          <w:szCs w:val="32"/>
        </w:rPr>
        <w:t>年</w:t>
      </w:r>
      <w:r w:rsidRPr="00717C10">
        <w:rPr>
          <w:rFonts w:ascii="仿宋" w:eastAsia="仿宋" w:hAnsi="仿宋" w:cs="Times New Roman"/>
          <w:sz w:val="32"/>
          <w:szCs w:val="32"/>
        </w:rPr>
        <w:t xml:space="preserve">  </w:t>
      </w:r>
      <w:r w:rsidRPr="00717C10">
        <w:rPr>
          <w:rFonts w:ascii="仿宋" w:eastAsia="仿宋" w:hAnsi="仿宋" w:cs="Times New Roman" w:hint="eastAsia"/>
          <w:sz w:val="32"/>
          <w:szCs w:val="32"/>
        </w:rPr>
        <w:t>月</w:t>
      </w:r>
      <w:r w:rsidRPr="00717C10">
        <w:rPr>
          <w:rFonts w:ascii="仿宋" w:eastAsia="仿宋" w:hAnsi="仿宋" w:cs="Times New Roman"/>
          <w:sz w:val="32"/>
          <w:szCs w:val="32"/>
        </w:rPr>
        <w:t xml:space="preserve">    </w:t>
      </w:r>
      <w:r w:rsidRPr="00717C10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57103A" w:rsidRPr="00717C10" w:rsidRDefault="0057103A">
      <w:pPr>
        <w:spacing w:line="560" w:lineRule="exact"/>
        <w:jc w:val="center"/>
        <w:rPr>
          <w:rFonts w:ascii="仿宋" w:eastAsia="仿宋" w:hAnsi="仿宋" w:cs="方正小标宋简体"/>
          <w:sz w:val="44"/>
          <w:szCs w:val="44"/>
        </w:rPr>
      </w:pPr>
      <w:r w:rsidRPr="00717C10">
        <w:rPr>
          <w:rFonts w:ascii="仿宋" w:eastAsia="仿宋" w:hAnsi="仿宋" w:cs="方正小标宋简体" w:hint="eastAsia"/>
          <w:sz w:val="44"/>
          <w:szCs w:val="44"/>
        </w:rPr>
        <w:t>“新型冠状病毒肺炎”调查表</w:t>
      </w:r>
    </w:p>
    <w:p w:rsidR="0057103A" w:rsidRPr="00717C10" w:rsidRDefault="0057103A">
      <w:pPr>
        <w:spacing w:line="400" w:lineRule="exact"/>
        <w:jc w:val="center"/>
        <w:rPr>
          <w:rFonts w:ascii="仿宋" w:eastAsia="仿宋" w:hAnsi="仿宋" w:cs="方正小标宋简体"/>
          <w:sz w:val="36"/>
          <w:szCs w:val="36"/>
        </w:rPr>
      </w:pP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1.</w:t>
      </w:r>
      <w:r w:rsidRPr="00717C10">
        <w:rPr>
          <w:rFonts w:ascii="仿宋" w:eastAsia="仿宋" w:hAnsi="仿宋" w:hint="eastAsia"/>
          <w:sz w:val="28"/>
          <w:szCs w:val="28"/>
        </w:rPr>
        <w:t>您是否为市外或境外地区来诊人员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口是</w:t>
      </w: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2.</w:t>
      </w:r>
      <w:r w:rsidRPr="00717C10">
        <w:rPr>
          <w:rFonts w:ascii="仿宋" w:eastAsia="仿宋" w:hAnsi="仿宋" w:hint="eastAsia"/>
          <w:sz w:val="28"/>
          <w:szCs w:val="28"/>
        </w:rPr>
        <w:t>您是否近期去过市外或境外地区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</w:t>
      </w:r>
      <w:r w:rsidRPr="00717C10">
        <w:rPr>
          <w:rFonts w:ascii="仿宋" w:eastAsia="仿宋" w:hAnsi="仿宋" w:hint="eastAsia"/>
          <w:sz w:val="28"/>
          <w:szCs w:val="28"/>
        </w:rPr>
        <w:t>口是</w:t>
      </w:r>
      <w:r w:rsidRPr="00717C10">
        <w:rPr>
          <w:rFonts w:ascii="仿宋" w:eastAsia="仿宋" w:hAnsi="仿宋"/>
          <w:sz w:val="28"/>
          <w:szCs w:val="28"/>
        </w:rPr>
        <w:t>(</w:t>
      </w:r>
      <w:r w:rsidRPr="00717C10">
        <w:rPr>
          <w:rFonts w:ascii="仿宋" w:eastAsia="仿宋" w:hAnsi="仿宋" w:hint="eastAsia"/>
          <w:sz w:val="28"/>
          <w:szCs w:val="28"/>
        </w:rPr>
        <w:t>具体日期：</w:t>
      </w:r>
      <w:r w:rsidRPr="00717C10">
        <w:rPr>
          <w:rFonts w:ascii="仿宋" w:eastAsia="仿宋" w:hAnsi="仿宋"/>
          <w:sz w:val="28"/>
          <w:szCs w:val="28"/>
        </w:rPr>
        <w:t xml:space="preserve">     </w:t>
      </w:r>
      <w:r w:rsidRPr="00717C10">
        <w:rPr>
          <w:rFonts w:ascii="仿宋" w:eastAsia="仿宋" w:hAnsi="仿宋" w:hint="eastAsia"/>
          <w:sz w:val="28"/>
          <w:szCs w:val="28"/>
        </w:rPr>
        <w:t>年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月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日）</w:t>
      </w: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3.</w:t>
      </w:r>
      <w:r w:rsidRPr="00717C10">
        <w:rPr>
          <w:rFonts w:ascii="仿宋" w:eastAsia="仿宋" w:hAnsi="仿宋" w:hint="eastAsia"/>
          <w:sz w:val="28"/>
          <w:szCs w:val="28"/>
        </w:rPr>
        <w:t>您是否近期接触过市外或境外地区相关人员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</w:t>
      </w:r>
      <w:r w:rsidRPr="00717C10">
        <w:rPr>
          <w:rFonts w:ascii="仿宋" w:eastAsia="仿宋" w:hAnsi="仿宋" w:hint="eastAsia"/>
          <w:sz w:val="28"/>
          <w:szCs w:val="28"/>
        </w:rPr>
        <w:t>口是</w:t>
      </w:r>
      <w:r w:rsidRPr="00717C10">
        <w:rPr>
          <w:rFonts w:ascii="仿宋" w:eastAsia="仿宋" w:hAnsi="仿宋"/>
          <w:sz w:val="28"/>
          <w:szCs w:val="28"/>
        </w:rPr>
        <w:t>(</w:t>
      </w:r>
      <w:r w:rsidRPr="00717C10">
        <w:rPr>
          <w:rFonts w:ascii="仿宋" w:eastAsia="仿宋" w:hAnsi="仿宋" w:hint="eastAsia"/>
          <w:sz w:val="28"/>
          <w:szCs w:val="28"/>
        </w:rPr>
        <w:t>具体日期：</w:t>
      </w:r>
      <w:r w:rsidRPr="00717C10">
        <w:rPr>
          <w:rFonts w:ascii="仿宋" w:eastAsia="仿宋" w:hAnsi="仿宋"/>
          <w:sz w:val="28"/>
          <w:szCs w:val="28"/>
        </w:rPr>
        <w:t xml:space="preserve">     </w:t>
      </w:r>
      <w:r w:rsidRPr="00717C10">
        <w:rPr>
          <w:rFonts w:ascii="仿宋" w:eastAsia="仿宋" w:hAnsi="仿宋" w:hint="eastAsia"/>
          <w:sz w:val="28"/>
          <w:szCs w:val="28"/>
        </w:rPr>
        <w:t>年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月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日）</w:t>
      </w: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4.</w:t>
      </w:r>
      <w:r w:rsidRPr="00717C10">
        <w:rPr>
          <w:rFonts w:ascii="仿宋" w:eastAsia="仿宋" w:hAnsi="仿宋" w:hint="eastAsia"/>
          <w:sz w:val="28"/>
          <w:szCs w:val="28"/>
        </w:rPr>
        <w:t>您近期接的人群中是否有确诊患者</w:t>
      </w:r>
      <w:r w:rsidRPr="00717C10">
        <w:rPr>
          <w:rFonts w:ascii="仿宋" w:eastAsia="仿宋" w:hAnsi="仿宋"/>
          <w:sz w:val="28"/>
          <w:szCs w:val="28"/>
        </w:rPr>
        <w:t>?</w:t>
      </w:r>
      <w:r w:rsidRPr="00717C10">
        <w:rPr>
          <w:rFonts w:ascii="仿宋" w:eastAsia="仿宋" w:hAnsi="仿宋" w:hint="eastAsia"/>
          <w:sz w:val="28"/>
          <w:szCs w:val="28"/>
        </w:rPr>
        <w:t>有聚集性发病情况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</w:t>
      </w:r>
      <w:r w:rsidRPr="00717C10">
        <w:rPr>
          <w:rFonts w:ascii="仿宋" w:eastAsia="仿宋" w:hAnsi="仿宋" w:hint="eastAsia"/>
          <w:sz w:val="28"/>
          <w:szCs w:val="28"/>
        </w:rPr>
        <w:t>口是</w:t>
      </w:r>
      <w:r w:rsidRPr="00717C10">
        <w:rPr>
          <w:rFonts w:ascii="仿宋" w:eastAsia="仿宋" w:hAnsi="仿宋"/>
          <w:sz w:val="28"/>
          <w:szCs w:val="28"/>
        </w:rPr>
        <w:t>(</w:t>
      </w:r>
      <w:r w:rsidRPr="00717C10">
        <w:rPr>
          <w:rFonts w:ascii="仿宋" w:eastAsia="仿宋" w:hAnsi="仿宋" w:hint="eastAsia"/>
          <w:sz w:val="28"/>
          <w:szCs w:val="28"/>
        </w:rPr>
        <w:t>具体日期：</w:t>
      </w:r>
      <w:r w:rsidRPr="00717C10">
        <w:rPr>
          <w:rFonts w:ascii="仿宋" w:eastAsia="仿宋" w:hAnsi="仿宋"/>
          <w:sz w:val="28"/>
          <w:szCs w:val="28"/>
        </w:rPr>
        <w:t xml:space="preserve">     </w:t>
      </w:r>
      <w:r w:rsidRPr="00717C10">
        <w:rPr>
          <w:rFonts w:ascii="仿宋" w:eastAsia="仿宋" w:hAnsi="仿宋" w:hint="eastAsia"/>
          <w:sz w:val="28"/>
          <w:szCs w:val="28"/>
        </w:rPr>
        <w:t>年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月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日）</w:t>
      </w:r>
    </w:p>
    <w:p w:rsidR="0057103A" w:rsidRPr="00717C10" w:rsidRDefault="0057103A" w:rsidP="00213D92">
      <w:pPr>
        <w:spacing w:line="680" w:lineRule="exact"/>
        <w:ind w:left="31680" w:hangingChars="3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5.</w:t>
      </w:r>
      <w:r w:rsidRPr="00717C10">
        <w:rPr>
          <w:rFonts w:ascii="仿宋" w:eastAsia="仿宋" w:hAnsi="仿宋" w:hint="eastAsia"/>
          <w:sz w:val="28"/>
          <w:szCs w:val="28"/>
        </w:rPr>
        <w:t>近</w:t>
      </w:r>
      <w:r w:rsidRPr="00717C10">
        <w:rPr>
          <w:rFonts w:ascii="仿宋" w:eastAsia="仿宋" w:hAnsi="仿宋"/>
          <w:sz w:val="28"/>
          <w:szCs w:val="28"/>
        </w:rPr>
        <w:t>3</w:t>
      </w:r>
      <w:r w:rsidRPr="00717C10">
        <w:rPr>
          <w:rFonts w:ascii="仿宋" w:eastAsia="仿宋" w:hAnsi="仿宋" w:hint="eastAsia"/>
          <w:sz w:val="28"/>
          <w:szCs w:val="28"/>
        </w:rPr>
        <w:t>周内是否有本地病例持续传播地区旅游史、居住史，或该地区患者接触史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 </w:t>
      </w:r>
      <w:r w:rsidRPr="00717C10">
        <w:rPr>
          <w:rFonts w:ascii="仿宋" w:eastAsia="仿宋" w:hAnsi="仿宋" w:hint="eastAsia"/>
          <w:sz w:val="28"/>
          <w:szCs w:val="28"/>
        </w:rPr>
        <w:t>口有：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口旅游史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口居住史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口接触史</w:t>
      </w:r>
    </w:p>
    <w:p w:rsidR="0057103A" w:rsidRPr="00717C10" w:rsidRDefault="0057103A" w:rsidP="00213D92">
      <w:pPr>
        <w:spacing w:line="680" w:lineRule="exact"/>
        <w:ind w:left="31680" w:hangingChars="3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6.</w:t>
      </w:r>
      <w:r w:rsidRPr="00717C10">
        <w:rPr>
          <w:rFonts w:ascii="仿宋" w:eastAsia="仿宋" w:hAnsi="仿宋" w:hint="eastAsia"/>
          <w:sz w:val="28"/>
          <w:szCs w:val="28"/>
        </w:rPr>
        <w:t>您的家庭、工作单位，</w:t>
      </w:r>
      <w:bookmarkStart w:id="0" w:name="_GoBack"/>
      <w:bookmarkEnd w:id="0"/>
      <w:r w:rsidRPr="00717C10">
        <w:rPr>
          <w:rFonts w:ascii="仿宋" w:eastAsia="仿宋" w:hAnsi="仿宋" w:hint="eastAsia"/>
          <w:sz w:val="28"/>
          <w:szCs w:val="28"/>
        </w:rPr>
        <w:t>或您的孩子托幼机构或学校等集体单位是否有聚集性发病（三人以上）</w:t>
      </w:r>
      <w:r w:rsidRPr="00717C10">
        <w:rPr>
          <w:rFonts w:ascii="仿宋" w:eastAsia="仿宋" w:hAnsi="仿宋"/>
          <w:sz w:val="28"/>
          <w:szCs w:val="28"/>
        </w:rPr>
        <w:t>?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口否</w:t>
      </w:r>
      <w:r w:rsidRPr="00717C10">
        <w:rPr>
          <w:rFonts w:ascii="仿宋" w:eastAsia="仿宋" w:hAnsi="仿宋"/>
          <w:sz w:val="28"/>
          <w:szCs w:val="28"/>
        </w:rPr>
        <w:t xml:space="preserve">   </w:t>
      </w:r>
      <w:r w:rsidRPr="00717C10">
        <w:rPr>
          <w:rFonts w:ascii="仿宋" w:eastAsia="仿宋" w:hAnsi="仿宋" w:hint="eastAsia"/>
          <w:sz w:val="28"/>
          <w:szCs w:val="28"/>
        </w:rPr>
        <w:t>口有</w:t>
      </w:r>
      <w:r w:rsidRPr="00717C10">
        <w:rPr>
          <w:rFonts w:ascii="仿宋" w:eastAsia="仿宋" w:hAnsi="仿宋"/>
          <w:sz w:val="28"/>
          <w:szCs w:val="28"/>
        </w:rPr>
        <w:t xml:space="preserve">  </w:t>
      </w:r>
      <w:r w:rsidRPr="00717C10">
        <w:rPr>
          <w:rFonts w:ascii="仿宋" w:eastAsia="仿宋" w:hAnsi="仿宋" w:hint="eastAsia"/>
          <w:sz w:val="28"/>
          <w:szCs w:val="28"/>
        </w:rPr>
        <w:t>口不清楚</w:t>
      </w:r>
    </w:p>
    <w:p w:rsidR="0057103A" w:rsidRPr="00717C10" w:rsidRDefault="0057103A">
      <w:pPr>
        <w:spacing w:line="680" w:lineRule="exact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问题</w:t>
      </w:r>
      <w:r w:rsidRPr="00717C10">
        <w:rPr>
          <w:rFonts w:ascii="仿宋" w:eastAsia="仿宋" w:hAnsi="仿宋"/>
          <w:sz w:val="28"/>
          <w:szCs w:val="28"/>
        </w:rPr>
        <w:t>7.</w:t>
      </w:r>
      <w:r w:rsidRPr="00717C10">
        <w:rPr>
          <w:rFonts w:ascii="仿宋" w:eastAsia="仿宋" w:hAnsi="仿宋" w:hint="eastAsia"/>
          <w:sz w:val="28"/>
          <w:szCs w:val="28"/>
        </w:rPr>
        <w:t>您近期是否有如下症状</w:t>
      </w:r>
      <w:r w:rsidRPr="00717C10">
        <w:rPr>
          <w:rFonts w:ascii="仿宋" w:eastAsia="仿宋" w:hAnsi="仿宋"/>
          <w:sz w:val="28"/>
          <w:szCs w:val="28"/>
        </w:rPr>
        <w:t>/</w:t>
      </w:r>
      <w:r w:rsidRPr="00717C10">
        <w:rPr>
          <w:rFonts w:ascii="仿宋" w:eastAsia="仿宋" w:hAnsi="仿宋" w:hint="eastAsia"/>
          <w:sz w:val="28"/>
          <w:szCs w:val="28"/>
        </w:rPr>
        <w:t>体征</w:t>
      </w:r>
      <w:r w:rsidRPr="00717C10">
        <w:rPr>
          <w:rFonts w:ascii="仿宋" w:eastAsia="仿宋" w:hAnsi="仿宋"/>
          <w:sz w:val="28"/>
          <w:szCs w:val="28"/>
        </w:rPr>
        <w:t>?(</w:t>
      </w:r>
      <w:r w:rsidRPr="00717C10">
        <w:rPr>
          <w:rFonts w:ascii="仿宋" w:eastAsia="仿宋" w:hAnsi="仿宋" w:hint="eastAsia"/>
          <w:sz w:val="28"/>
          <w:szCs w:val="28"/>
        </w:rPr>
        <w:t>可多选</w:t>
      </w:r>
      <w:r w:rsidRPr="00717C10">
        <w:rPr>
          <w:rFonts w:ascii="仿宋" w:eastAsia="仿宋" w:hAnsi="仿宋"/>
          <w:sz w:val="28"/>
          <w:szCs w:val="28"/>
        </w:rPr>
        <w:t>)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口发热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口寒战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口乏力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口干咳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口鼻塞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口流涕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口腹泻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口咽痛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口头痛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口喘憋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口气短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口恶心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口呕吐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口胸痛</w:t>
      </w:r>
    </w:p>
    <w:p w:rsidR="0057103A" w:rsidRPr="00717C10" w:rsidRDefault="0057103A" w:rsidP="00213D92">
      <w:pPr>
        <w:spacing w:line="68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717C10">
        <w:rPr>
          <w:rFonts w:ascii="仿宋" w:eastAsia="仿宋" w:hAnsi="仿宋" w:hint="eastAsia"/>
          <w:sz w:val="28"/>
          <w:szCs w:val="28"/>
        </w:rPr>
        <w:t>口呼吸困难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口肌肉酸痛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口结膜充血</w:t>
      </w:r>
      <w:r w:rsidRPr="00717C10">
        <w:rPr>
          <w:rFonts w:ascii="仿宋" w:eastAsia="仿宋" w:hAnsi="仿宋"/>
          <w:sz w:val="28"/>
          <w:szCs w:val="28"/>
        </w:rPr>
        <w:t xml:space="preserve"> </w:t>
      </w:r>
      <w:r w:rsidRPr="00717C10">
        <w:rPr>
          <w:rFonts w:ascii="仿宋" w:eastAsia="仿宋" w:hAnsi="仿宋" w:hint="eastAsia"/>
          <w:sz w:val="28"/>
          <w:szCs w:val="28"/>
        </w:rPr>
        <w:t>口以上均无</w:t>
      </w:r>
    </w:p>
    <w:p w:rsidR="0057103A" w:rsidRPr="00717C10" w:rsidRDefault="0057103A" w:rsidP="00640544">
      <w:pPr>
        <w:spacing w:line="6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717C10">
        <w:rPr>
          <w:rFonts w:ascii="仿宋" w:eastAsia="仿宋" w:hAnsi="仿宋" w:hint="eastAsia"/>
          <w:sz w:val="28"/>
          <w:szCs w:val="28"/>
        </w:rPr>
        <w:t>其他：</w:t>
      </w:r>
    </w:p>
    <w:sectPr w:rsidR="0057103A" w:rsidRPr="00717C10" w:rsidSect="000775DE">
      <w:pgSz w:w="11906" w:h="16838"/>
      <w:pgMar w:top="1440" w:right="1633" w:bottom="1440" w:left="1633" w:header="851" w:footer="992" w:gutter="0"/>
      <w:cols w:space="720"/>
      <w:docGrid w:type="lines" w:linePitch="33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66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292"/>
    <w:rsid w:val="000775DE"/>
    <w:rsid w:val="00213D92"/>
    <w:rsid w:val="003954FF"/>
    <w:rsid w:val="00470EBC"/>
    <w:rsid w:val="0057103A"/>
    <w:rsid w:val="005E1D04"/>
    <w:rsid w:val="00640544"/>
    <w:rsid w:val="00717C10"/>
    <w:rsid w:val="00744292"/>
    <w:rsid w:val="007527D3"/>
    <w:rsid w:val="008C42A2"/>
    <w:rsid w:val="00A754D0"/>
    <w:rsid w:val="0116062E"/>
    <w:rsid w:val="015C74BE"/>
    <w:rsid w:val="01D67936"/>
    <w:rsid w:val="023C3640"/>
    <w:rsid w:val="026F3C60"/>
    <w:rsid w:val="0278385C"/>
    <w:rsid w:val="027B65C4"/>
    <w:rsid w:val="02BC48D0"/>
    <w:rsid w:val="03086D40"/>
    <w:rsid w:val="03146B35"/>
    <w:rsid w:val="03750DF7"/>
    <w:rsid w:val="03AA16C5"/>
    <w:rsid w:val="03AE72D1"/>
    <w:rsid w:val="04497C45"/>
    <w:rsid w:val="04AE0B3D"/>
    <w:rsid w:val="04C542C5"/>
    <w:rsid w:val="04F927D9"/>
    <w:rsid w:val="05065D9E"/>
    <w:rsid w:val="051C535C"/>
    <w:rsid w:val="05357542"/>
    <w:rsid w:val="05605329"/>
    <w:rsid w:val="057B4EFA"/>
    <w:rsid w:val="06065B14"/>
    <w:rsid w:val="06193376"/>
    <w:rsid w:val="06627DE4"/>
    <w:rsid w:val="069826A6"/>
    <w:rsid w:val="06A4654C"/>
    <w:rsid w:val="06B37093"/>
    <w:rsid w:val="06CF51A4"/>
    <w:rsid w:val="06F5487B"/>
    <w:rsid w:val="0842471B"/>
    <w:rsid w:val="08613C46"/>
    <w:rsid w:val="0870368C"/>
    <w:rsid w:val="08983507"/>
    <w:rsid w:val="08D84B53"/>
    <w:rsid w:val="08DC0108"/>
    <w:rsid w:val="092D5021"/>
    <w:rsid w:val="09C13683"/>
    <w:rsid w:val="09C65BD6"/>
    <w:rsid w:val="09D373C2"/>
    <w:rsid w:val="09EA333C"/>
    <w:rsid w:val="0A5053CD"/>
    <w:rsid w:val="0A6E3799"/>
    <w:rsid w:val="0A7E7583"/>
    <w:rsid w:val="0AF461FB"/>
    <w:rsid w:val="0B2D4157"/>
    <w:rsid w:val="0BD379EC"/>
    <w:rsid w:val="0BF952E5"/>
    <w:rsid w:val="0C467246"/>
    <w:rsid w:val="0C7913B3"/>
    <w:rsid w:val="0C7E4811"/>
    <w:rsid w:val="0C9C2E95"/>
    <w:rsid w:val="0CE628AE"/>
    <w:rsid w:val="0CEA674E"/>
    <w:rsid w:val="0D5A6FF2"/>
    <w:rsid w:val="0D7B53F2"/>
    <w:rsid w:val="0D9C663B"/>
    <w:rsid w:val="0DA22EE4"/>
    <w:rsid w:val="0DBF69B1"/>
    <w:rsid w:val="0E9142E3"/>
    <w:rsid w:val="0EA23BCE"/>
    <w:rsid w:val="0EAF77BB"/>
    <w:rsid w:val="0EC43BB6"/>
    <w:rsid w:val="0ED44B7C"/>
    <w:rsid w:val="0F0775C4"/>
    <w:rsid w:val="0F412018"/>
    <w:rsid w:val="0FD476EB"/>
    <w:rsid w:val="0FE65F19"/>
    <w:rsid w:val="1052403F"/>
    <w:rsid w:val="10CB3D09"/>
    <w:rsid w:val="10E17FAE"/>
    <w:rsid w:val="11393FCA"/>
    <w:rsid w:val="114E4B1A"/>
    <w:rsid w:val="1162064B"/>
    <w:rsid w:val="11686767"/>
    <w:rsid w:val="11E11806"/>
    <w:rsid w:val="11FD1C69"/>
    <w:rsid w:val="12022C6C"/>
    <w:rsid w:val="12023790"/>
    <w:rsid w:val="124B6385"/>
    <w:rsid w:val="12920C94"/>
    <w:rsid w:val="132C4521"/>
    <w:rsid w:val="13AA4615"/>
    <w:rsid w:val="13F25EF9"/>
    <w:rsid w:val="146629C3"/>
    <w:rsid w:val="14A22407"/>
    <w:rsid w:val="14AB172E"/>
    <w:rsid w:val="14B80BFF"/>
    <w:rsid w:val="15470AE5"/>
    <w:rsid w:val="15A13D93"/>
    <w:rsid w:val="15D65215"/>
    <w:rsid w:val="15F25494"/>
    <w:rsid w:val="161C2D75"/>
    <w:rsid w:val="167C2699"/>
    <w:rsid w:val="16963600"/>
    <w:rsid w:val="17AD339B"/>
    <w:rsid w:val="1828677B"/>
    <w:rsid w:val="185574A2"/>
    <w:rsid w:val="186628B6"/>
    <w:rsid w:val="18724EE6"/>
    <w:rsid w:val="18FF56E4"/>
    <w:rsid w:val="19C00186"/>
    <w:rsid w:val="1A080D6C"/>
    <w:rsid w:val="1AA9534C"/>
    <w:rsid w:val="1ABE0283"/>
    <w:rsid w:val="1AD067E4"/>
    <w:rsid w:val="1AD672D8"/>
    <w:rsid w:val="1BA17C53"/>
    <w:rsid w:val="1C045210"/>
    <w:rsid w:val="1C1943FB"/>
    <w:rsid w:val="1C94223C"/>
    <w:rsid w:val="1CA01928"/>
    <w:rsid w:val="1CDE29F4"/>
    <w:rsid w:val="1D0F5FA5"/>
    <w:rsid w:val="1D68431F"/>
    <w:rsid w:val="1D9F60AD"/>
    <w:rsid w:val="1E324D90"/>
    <w:rsid w:val="1E48662B"/>
    <w:rsid w:val="1E5179F8"/>
    <w:rsid w:val="1EEA4CAB"/>
    <w:rsid w:val="1F18124F"/>
    <w:rsid w:val="1F306744"/>
    <w:rsid w:val="1F3C2E83"/>
    <w:rsid w:val="1F7F3F02"/>
    <w:rsid w:val="1FAE26D8"/>
    <w:rsid w:val="1FFC3A56"/>
    <w:rsid w:val="20295D88"/>
    <w:rsid w:val="207C515A"/>
    <w:rsid w:val="2082794A"/>
    <w:rsid w:val="20A0486E"/>
    <w:rsid w:val="20C86B82"/>
    <w:rsid w:val="20E3684D"/>
    <w:rsid w:val="212F212C"/>
    <w:rsid w:val="21545F6E"/>
    <w:rsid w:val="219F5223"/>
    <w:rsid w:val="21C15492"/>
    <w:rsid w:val="221B139E"/>
    <w:rsid w:val="22603EB7"/>
    <w:rsid w:val="2261058A"/>
    <w:rsid w:val="2273184B"/>
    <w:rsid w:val="227E6AB7"/>
    <w:rsid w:val="229A37F7"/>
    <w:rsid w:val="22B57B94"/>
    <w:rsid w:val="22BB3A73"/>
    <w:rsid w:val="23151E69"/>
    <w:rsid w:val="2379465F"/>
    <w:rsid w:val="23CA0179"/>
    <w:rsid w:val="23D90986"/>
    <w:rsid w:val="24C25549"/>
    <w:rsid w:val="24EA54F8"/>
    <w:rsid w:val="251B41A1"/>
    <w:rsid w:val="252E57DB"/>
    <w:rsid w:val="25B1573F"/>
    <w:rsid w:val="25B36EC3"/>
    <w:rsid w:val="25EA2756"/>
    <w:rsid w:val="26170340"/>
    <w:rsid w:val="26412AA3"/>
    <w:rsid w:val="264954FF"/>
    <w:rsid w:val="26773B42"/>
    <w:rsid w:val="271B4364"/>
    <w:rsid w:val="2777278F"/>
    <w:rsid w:val="27D45B9A"/>
    <w:rsid w:val="2815083B"/>
    <w:rsid w:val="291C6C85"/>
    <w:rsid w:val="2951094E"/>
    <w:rsid w:val="29786A22"/>
    <w:rsid w:val="29A0478E"/>
    <w:rsid w:val="29A069DC"/>
    <w:rsid w:val="29F11267"/>
    <w:rsid w:val="2A0250C9"/>
    <w:rsid w:val="2A29317F"/>
    <w:rsid w:val="2A47151E"/>
    <w:rsid w:val="2A4B722A"/>
    <w:rsid w:val="2B331A63"/>
    <w:rsid w:val="2B965EFB"/>
    <w:rsid w:val="2C442AF2"/>
    <w:rsid w:val="2C964E99"/>
    <w:rsid w:val="2D006B1A"/>
    <w:rsid w:val="2D03713C"/>
    <w:rsid w:val="2D455F67"/>
    <w:rsid w:val="2D497144"/>
    <w:rsid w:val="2DE2393A"/>
    <w:rsid w:val="2DF163F5"/>
    <w:rsid w:val="2E8426B3"/>
    <w:rsid w:val="2F1D1479"/>
    <w:rsid w:val="2F7267FC"/>
    <w:rsid w:val="2F932613"/>
    <w:rsid w:val="2FB75D14"/>
    <w:rsid w:val="2FFD42CF"/>
    <w:rsid w:val="30504DBA"/>
    <w:rsid w:val="30910D12"/>
    <w:rsid w:val="30965CA0"/>
    <w:rsid w:val="30CB55A3"/>
    <w:rsid w:val="30DA08E5"/>
    <w:rsid w:val="313969D3"/>
    <w:rsid w:val="31AD2D3D"/>
    <w:rsid w:val="31C20956"/>
    <w:rsid w:val="32711A8D"/>
    <w:rsid w:val="32924AB3"/>
    <w:rsid w:val="32DF1DD0"/>
    <w:rsid w:val="334D322D"/>
    <w:rsid w:val="33932A11"/>
    <w:rsid w:val="33984B01"/>
    <w:rsid w:val="33DD65E5"/>
    <w:rsid w:val="340E5119"/>
    <w:rsid w:val="344341D0"/>
    <w:rsid w:val="34837B77"/>
    <w:rsid w:val="35D6060E"/>
    <w:rsid w:val="35D63EA1"/>
    <w:rsid w:val="362F5302"/>
    <w:rsid w:val="363C41D2"/>
    <w:rsid w:val="364B6249"/>
    <w:rsid w:val="36A024E6"/>
    <w:rsid w:val="36BB4652"/>
    <w:rsid w:val="37960FD6"/>
    <w:rsid w:val="382D46AE"/>
    <w:rsid w:val="386B7871"/>
    <w:rsid w:val="39883102"/>
    <w:rsid w:val="39BA5E56"/>
    <w:rsid w:val="39C00588"/>
    <w:rsid w:val="3A3235F5"/>
    <w:rsid w:val="3ABB7F0E"/>
    <w:rsid w:val="3AD666F8"/>
    <w:rsid w:val="3AF1123A"/>
    <w:rsid w:val="3B227712"/>
    <w:rsid w:val="3C9B2F1F"/>
    <w:rsid w:val="3CEC4568"/>
    <w:rsid w:val="3D423C2E"/>
    <w:rsid w:val="3D5E13F3"/>
    <w:rsid w:val="3D7D1E5A"/>
    <w:rsid w:val="3D804DEE"/>
    <w:rsid w:val="3D812D68"/>
    <w:rsid w:val="3D870694"/>
    <w:rsid w:val="3D8831EA"/>
    <w:rsid w:val="3DC17C60"/>
    <w:rsid w:val="3DFF36C5"/>
    <w:rsid w:val="3E2414C3"/>
    <w:rsid w:val="3EA60A39"/>
    <w:rsid w:val="3F46067B"/>
    <w:rsid w:val="3F6E70B9"/>
    <w:rsid w:val="400C2675"/>
    <w:rsid w:val="40195264"/>
    <w:rsid w:val="40675676"/>
    <w:rsid w:val="4068682B"/>
    <w:rsid w:val="406E214F"/>
    <w:rsid w:val="40A078C2"/>
    <w:rsid w:val="40A97141"/>
    <w:rsid w:val="40D91DCB"/>
    <w:rsid w:val="40F92B78"/>
    <w:rsid w:val="410A716B"/>
    <w:rsid w:val="41255C79"/>
    <w:rsid w:val="41357F20"/>
    <w:rsid w:val="41AA2102"/>
    <w:rsid w:val="41F53BE7"/>
    <w:rsid w:val="42B40C5F"/>
    <w:rsid w:val="43623359"/>
    <w:rsid w:val="438458C2"/>
    <w:rsid w:val="43CE72BB"/>
    <w:rsid w:val="44102098"/>
    <w:rsid w:val="446C5237"/>
    <w:rsid w:val="44783DC6"/>
    <w:rsid w:val="44C35162"/>
    <w:rsid w:val="44F42458"/>
    <w:rsid w:val="45211425"/>
    <w:rsid w:val="453064B8"/>
    <w:rsid w:val="453A1192"/>
    <w:rsid w:val="454E21BF"/>
    <w:rsid w:val="454F2835"/>
    <w:rsid w:val="456F5FEB"/>
    <w:rsid w:val="4585184B"/>
    <w:rsid w:val="4595091B"/>
    <w:rsid w:val="45A512D5"/>
    <w:rsid w:val="45AC0A8C"/>
    <w:rsid w:val="45B35ED4"/>
    <w:rsid w:val="45BA10AB"/>
    <w:rsid w:val="45C7089F"/>
    <w:rsid w:val="45F6002E"/>
    <w:rsid w:val="4613477E"/>
    <w:rsid w:val="463C248D"/>
    <w:rsid w:val="465D3E2B"/>
    <w:rsid w:val="46846172"/>
    <w:rsid w:val="46BD12F6"/>
    <w:rsid w:val="46ED5CE8"/>
    <w:rsid w:val="471B15F3"/>
    <w:rsid w:val="471E1411"/>
    <w:rsid w:val="47B04404"/>
    <w:rsid w:val="47DE343B"/>
    <w:rsid w:val="48416F96"/>
    <w:rsid w:val="48940666"/>
    <w:rsid w:val="490A4B1B"/>
    <w:rsid w:val="490E2D2F"/>
    <w:rsid w:val="49532A87"/>
    <w:rsid w:val="49B300B1"/>
    <w:rsid w:val="49DB3239"/>
    <w:rsid w:val="4A3804EC"/>
    <w:rsid w:val="4A974899"/>
    <w:rsid w:val="4AA3629D"/>
    <w:rsid w:val="4AD00CF0"/>
    <w:rsid w:val="4AF4492E"/>
    <w:rsid w:val="4B4314AF"/>
    <w:rsid w:val="4B8D040C"/>
    <w:rsid w:val="4BA13EF6"/>
    <w:rsid w:val="4BEE4667"/>
    <w:rsid w:val="4C0C45F6"/>
    <w:rsid w:val="4C450368"/>
    <w:rsid w:val="4C6B47EC"/>
    <w:rsid w:val="4CC1209D"/>
    <w:rsid w:val="4CF94096"/>
    <w:rsid w:val="4CFB7E3F"/>
    <w:rsid w:val="4D6D0441"/>
    <w:rsid w:val="4DBB6CB9"/>
    <w:rsid w:val="4DF15C1F"/>
    <w:rsid w:val="4E0156F3"/>
    <w:rsid w:val="4E0D7C2F"/>
    <w:rsid w:val="4E4F6C70"/>
    <w:rsid w:val="4E6978E1"/>
    <w:rsid w:val="4FA44A48"/>
    <w:rsid w:val="4FB037F1"/>
    <w:rsid w:val="50020D89"/>
    <w:rsid w:val="509E2932"/>
    <w:rsid w:val="50D31421"/>
    <w:rsid w:val="510179A5"/>
    <w:rsid w:val="51451D4B"/>
    <w:rsid w:val="51E65093"/>
    <w:rsid w:val="524E2603"/>
    <w:rsid w:val="52580746"/>
    <w:rsid w:val="52604224"/>
    <w:rsid w:val="52C44491"/>
    <w:rsid w:val="52C76732"/>
    <w:rsid w:val="52DC7C1A"/>
    <w:rsid w:val="536A360C"/>
    <w:rsid w:val="537B55E6"/>
    <w:rsid w:val="53B02BA3"/>
    <w:rsid w:val="53D6126C"/>
    <w:rsid w:val="54A958B6"/>
    <w:rsid w:val="54B45C35"/>
    <w:rsid w:val="54B879B5"/>
    <w:rsid w:val="550313A3"/>
    <w:rsid w:val="55293595"/>
    <w:rsid w:val="5543019F"/>
    <w:rsid w:val="554D5630"/>
    <w:rsid w:val="55635488"/>
    <w:rsid w:val="556C18D1"/>
    <w:rsid w:val="55773257"/>
    <w:rsid w:val="5635427E"/>
    <w:rsid w:val="563830F6"/>
    <w:rsid w:val="56AB1977"/>
    <w:rsid w:val="56D22593"/>
    <w:rsid w:val="570950E4"/>
    <w:rsid w:val="582240CD"/>
    <w:rsid w:val="587D347A"/>
    <w:rsid w:val="58A30510"/>
    <w:rsid w:val="58AD215D"/>
    <w:rsid w:val="58CA61C2"/>
    <w:rsid w:val="59411264"/>
    <w:rsid w:val="59605101"/>
    <w:rsid w:val="59823324"/>
    <w:rsid w:val="599D443A"/>
    <w:rsid w:val="59BA72F8"/>
    <w:rsid w:val="59DE0D26"/>
    <w:rsid w:val="5A2A3B70"/>
    <w:rsid w:val="5A404077"/>
    <w:rsid w:val="5A527D0D"/>
    <w:rsid w:val="5A6F6111"/>
    <w:rsid w:val="5A9B5364"/>
    <w:rsid w:val="5AAB3129"/>
    <w:rsid w:val="5ACA151B"/>
    <w:rsid w:val="5AE01DB0"/>
    <w:rsid w:val="5B5B7B41"/>
    <w:rsid w:val="5BD92FC3"/>
    <w:rsid w:val="5BE1390E"/>
    <w:rsid w:val="5C110B1F"/>
    <w:rsid w:val="5C3B4233"/>
    <w:rsid w:val="5C707D24"/>
    <w:rsid w:val="5CAE4080"/>
    <w:rsid w:val="5D21742E"/>
    <w:rsid w:val="5D2F5D13"/>
    <w:rsid w:val="5D370EBC"/>
    <w:rsid w:val="5D647A46"/>
    <w:rsid w:val="5D683313"/>
    <w:rsid w:val="5D861800"/>
    <w:rsid w:val="5DB2266A"/>
    <w:rsid w:val="5DEC33A8"/>
    <w:rsid w:val="5E00005A"/>
    <w:rsid w:val="5E1D61E9"/>
    <w:rsid w:val="5E29770C"/>
    <w:rsid w:val="5E633259"/>
    <w:rsid w:val="5E9F30B2"/>
    <w:rsid w:val="5EB86A82"/>
    <w:rsid w:val="5EB97208"/>
    <w:rsid w:val="5EE322D0"/>
    <w:rsid w:val="5F287049"/>
    <w:rsid w:val="5F3C6E8E"/>
    <w:rsid w:val="5F593187"/>
    <w:rsid w:val="5F876158"/>
    <w:rsid w:val="5F90753F"/>
    <w:rsid w:val="5FAB30B6"/>
    <w:rsid w:val="5FF237FE"/>
    <w:rsid w:val="600E6DC5"/>
    <w:rsid w:val="60245554"/>
    <w:rsid w:val="6049648E"/>
    <w:rsid w:val="60541E59"/>
    <w:rsid w:val="6065361F"/>
    <w:rsid w:val="60732477"/>
    <w:rsid w:val="60976560"/>
    <w:rsid w:val="60DE4D81"/>
    <w:rsid w:val="60E84FDA"/>
    <w:rsid w:val="60F74477"/>
    <w:rsid w:val="61133791"/>
    <w:rsid w:val="612971CA"/>
    <w:rsid w:val="61AE5872"/>
    <w:rsid w:val="61B72489"/>
    <w:rsid w:val="61DE57EF"/>
    <w:rsid w:val="61FA0103"/>
    <w:rsid w:val="627B6783"/>
    <w:rsid w:val="62825C40"/>
    <w:rsid w:val="62D66807"/>
    <w:rsid w:val="62F13A23"/>
    <w:rsid w:val="630165C7"/>
    <w:rsid w:val="634C2EA1"/>
    <w:rsid w:val="636D2E5C"/>
    <w:rsid w:val="63812FD2"/>
    <w:rsid w:val="6399564F"/>
    <w:rsid w:val="63C51DCA"/>
    <w:rsid w:val="63DC1186"/>
    <w:rsid w:val="641C4011"/>
    <w:rsid w:val="641E6966"/>
    <w:rsid w:val="6424220A"/>
    <w:rsid w:val="646A132D"/>
    <w:rsid w:val="64A72F29"/>
    <w:rsid w:val="64A944EE"/>
    <w:rsid w:val="64CD7741"/>
    <w:rsid w:val="65237DB9"/>
    <w:rsid w:val="65923C1C"/>
    <w:rsid w:val="65C861FC"/>
    <w:rsid w:val="65D32A4F"/>
    <w:rsid w:val="65DB46B8"/>
    <w:rsid w:val="663F4636"/>
    <w:rsid w:val="665A74BC"/>
    <w:rsid w:val="668F594F"/>
    <w:rsid w:val="66D00125"/>
    <w:rsid w:val="6702440E"/>
    <w:rsid w:val="67757E0E"/>
    <w:rsid w:val="67931BB2"/>
    <w:rsid w:val="679E2903"/>
    <w:rsid w:val="67B27584"/>
    <w:rsid w:val="67C47643"/>
    <w:rsid w:val="67E22D8F"/>
    <w:rsid w:val="68A56111"/>
    <w:rsid w:val="68C35074"/>
    <w:rsid w:val="69AF50AF"/>
    <w:rsid w:val="69BF76BC"/>
    <w:rsid w:val="69D611CB"/>
    <w:rsid w:val="6A2D1396"/>
    <w:rsid w:val="6AB73F0C"/>
    <w:rsid w:val="6B063E12"/>
    <w:rsid w:val="6B4100DD"/>
    <w:rsid w:val="6B4F331A"/>
    <w:rsid w:val="6B8301C8"/>
    <w:rsid w:val="6C3B784E"/>
    <w:rsid w:val="6CAE11D7"/>
    <w:rsid w:val="6CED66F1"/>
    <w:rsid w:val="6D113305"/>
    <w:rsid w:val="6D487191"/>
    <w:rsid w:val="6E2C47BE"/>
    <w:rsid w:val="6E5F2102"/>
    <w:rsid w:val="6E713368"/>
    <w:rsid w:val="6E794AFF"/>
    <w:rsid w:val="6E8D1D0B"/>
    <w:rsid w:val="6EDE4CA0"/>
    <w:rsid w:val="6F461000"/>
    <w:rsid w:val="6F6C79DF"/>
    <w:rsid w:val="6FBD3B47"/>
    <w:rsid w:val="6FD305C0"/>
    <w:rsid w:val="6FD67657"/>
    <w:rsid w:val="6FE674C6"/>
    <w:rsid w:val="6FF31BC7"/>
    <w:rsid w:val="701071FA"/>
    <w:rsid w:val="701C526C"/>
    <w:rsid w:val="70395111"/>
    <w:rsid w:val="703A2B77"/>
    <w:rsid w:val="70C56216"/>
    <w:rsid w:val="70E00FAE"/>
    <w:rsid w:val="70E64FD6"/>
    <w:rsid w:val="71194C59"/>
    <w:rsid w:val="712C4D6A"/>
    <w:rsid w:val="71634948"/>
    <w:rsid w:val="71901ED8"/>
    <w:rsid w:val="719631AF"/>
    <w:rsid w:val="71C900BD"/>
    <w:rsid w:val="71E719DA"/>
    <w:rsid w:val="72251B53"/>
    <w:rsid w:val="722B20A4"/>
    <w:rsid w:val="729D27F1"/>
    <w:rsid w:val="72BA27E1"/>
    <w:rsid w:val="72FE3711"/>
    <w:rsid w:val="731017BD"/>
    <w:rsid w:val="7312270D"/>
    <w:rsid w:val="73366D4E"/>
    <w:rsid w:val="73812C09"/>
    <w:rsid w:val="73FD28A7"/>
    <w:rsid w:val="74067A61"/>
    <w:rsid w:val="74D60341"/>
    <w:rsid w:val="74DB620C"/>
    <w:rsid w:val="74FF383F"/>
    <w:rsid w:val="750C72FD"/>
    <w:rsid w:val="752C639B"/>
    <w:rsid w:val="756024E1"/>
    <w:rsid w:val="75B76676"/>
    <w:rsid w:val="76594693"/>
    <w:rsid w:val="767E00B4"/>
    <w:rsid w:val="76912B3A"/>
    <w:rsid w:val="76AC0A78"/>
    <w:rsid w:val="76DA30E6"/>
    <w:rsid w:val="7733115D"/>
    <w:rsid w:val="77710780"/>
    <w:rsid w:val="777841B3"/>
    <w:rsid w:val="77946023"/>
    <w:rsid w:val="77A8241F"/>
    <w:rsid w:val="77B31D74"/>
    <w:rsid w:val="77DA7314"/>
    <w:rsid w:val="77EF2709"/>
    <w:rsid w:val="78076263"/>
    <w:rsid w:val="78330346"/>
    <w:rsid w:val="79076D25"/>
    <w:rsid w:val="7931364B"/>
    <w:rsid w:val="793D1939"/>
    <w:rsid w:val="79816CC9"/>
    <w:rsid w:val="79F73F2B"/>
    <w:rsid w:val="7A13737F"/>
    <w:rsid w:val="7A556D3B"/>
    <w:rsid w:val="7A9254B8"/>
    <w:rsid w:val="7AFD6FB7"/>
    <w:rsid w:val="7B0F709C"/>
    <w:rsid w:val="7B1E3F9C"/>
    <w:rsid w:val="7B4F1DFB"/>
    <w:rsid w:val="7B691170"/>
    <w:rsid w:val="7B8625CB"/>
    <w:rsid w:val="7BB80A31"/>
    <w:rsid w:val="7BE330E9"/>
    <w:rsid w:val="7C392A60"/>
    <w:rsid w:val="7C520A81"/>
    <w:rsid w:val="7CBB2A12"/>
    <w:rsid w:val="7CD37E00"/>
    <w:rsid w:val="7D341FF7"/>
    <w:rsid w:val="7D417341"/>
    <w:rsid w:val="7D796CFD"/>
    <w:rsid w:val="7D8919BD"/>
    <w:rsid w:val="7D8B3DAB"/>
    <w:rsid w:val="7DA0224E"/>
    <w:rsid w:val="7DE712EE"/>
    <w:rsid w:val="7DEE3771"/>
    <w:rsid w:val="7E6F59C5"/>
    <w:rsid w:val="7EBE1816"/>
    <w:rsid w:val="7ECE32A9"/>
    <w:rsid w:val="7F1806C4"/>
    <w:rsid w:val="7F3F4603"/>
    <w:rsid w:val="7F5D3AE7"/>
    <w:rsid w:val="7F826068"/>
    <w:rsid w:val="7FB4208B"/>
    <w:rsid w:val="7FFD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5DE"/>
    <w:pPr>
      <w:widowControl w:val="0"/>
      <w:jc w:val="both"/>
    </w:pPr>
    <w:rPr>
      <w:rFonts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75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1510"/>
    <w:rPr>
      <w:rFonts w:cs="黑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0775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1510"/>
    <w:rPr>
      <w:rFonts w:cs="黑体"/>
      <w:sz w:val="18"/>
      <w:szCs w:val="18"/>
    </w:rPr>
  </w:style>
  <w:style w:type="table" w:styleId="TableGrid">
    <w:name w:val="Table Grid"/>
    <w:basedOn w:val="TableNormal"/>
    <w:uiPriority w:val="99"/>
    <w:rsid w:val="000775D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140</Words>
  <Characters>798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新冠肺炎防疫责任承诺书</dc:title>
  <dc:subject/>
  <dc:creator>zwtla</dc:creator>
  <cp:keywords/>
  <dc:description/>
  <cp:lastModifiedBy>deeplm</cp:lastModifiedBy>
  <cp:revision>4</cp:revision>
  <cp:lastPrinted>2020-11-04T01:13:00Z</cp:lastPrinted>
  <dcterms:created xsi:type="dcterms:W3CDTF">2020-02-03T05:36:00Z</dcterms:created>
  <dcterms:modified xsi:type="dcterms:W3CDTF">2020-11-14T11:43:00Z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