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A822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7E85199A">
      <w:pPr>
        <w:spacing w:line="580" w:lineRule="exact"/>
        <w:rPr>
          <w:rFonts w:ascii="方正小标宋简体" w:eastAsia="方正小标宋简体" w:cs="Times New Roman"/>
          <w:sz w:val="32"/>
          <w:szCs w:val="44"/>
        </w:rPr>
      </w:pPr>
    </w:p>
    <w:p w14:paraId="1DAD3B0F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资格复审委托书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 w14:paraId="26CEBAAA"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7686FC5"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5F40A21"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因个人原因无法到现场参加资格复审，现全权委托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（身份证号为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，关系为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）代为资格复审，由此产生的责任及后果由本人承担。</w:t>
      </w:r>
    </w:p>
    <w:p w14:paraId="2E20A35C"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1072DC0">
      <w:pPr>
        <w:ind w:firstLine="4008" w:firstLineChars="1200"/>
        <w:rPr>
          <w:rFonts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考生签字（手印）：</w:t>
      </w:r>
    </w:p>
    <w:p w14:paraId="288F19A9">
      <w:pPr>
        <w:ind w:firstLine="4008" w:firstLineChars="1200"/>
        <w:rPr>
          <w:rFonts w:ascii="仿宋_GB2312" w:eastAsia="仿宋_GB2312" w:cs="仿宋_GB2312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eastAsia" w:ascii="仿宋_GB2312" w:eastAsia="仿宋_GB2312" w:cs="仿宋_GB2312"/>
          <w:sz w:val="34"/>
          <w:szCs w:val="34"/>
        </w:rPr>
        <w:t>年   月   日</w:t>
      </w:r>
    </w:p>
    <w:p w14:paraId="3047B0F9">
      <w:pPr>
        <w:spacing w:line="580" w:lineRule="exact"/>
        <w:ind w:right="628" w:firstLine="628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0D01FAD">
      <w:pPr>
        <w:ind w:firstLine="868"/>
      </w:pPr>
    </w:p>
    <w:sectPr>
      <w:pgSz w:w="11906" w:h="16838"/>
      <w:pgMar w:top="2098" w:right="1531" w:bottom="1985" w:left="1588" w:header="851" w:footer="992" w:gutter="0"/>
      <w:cols w:space="720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85900"/>
    <w:rsid w:val="2E8F1C23"/>
    <w:rsid w:val="73777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660" w:lineRule="exact"/>
      <w:ind w:firstLine="200" w:firstLineChars="200"/>
      <w:jc w:val="center"/>
      <w:outlineLvl w:val="0"/>
    </w:pPr>
    <w:rPr>
      <w:rFonts w:ascii="方正小标宋简体" w:eastAsia="方正小标宋简体" w:cs="Arial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92</Words>
  <Characters>95</Characters>
  <Lines>0</Lines>
  <Paragraphs>11</Paragraphs>
  <TotalTime>14</TotalTime>
  <ScaleCrop>false</ScaleCrop>
  <LinksUpToDate>false</LinksUpToDate>
  <CharactersWithSpaces>163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2021-03-18T00:54:00Z</dcterms:created>
  <dc:creator>mingyu Aun</dc:creator>
  <cp:lastModifiedBy>蟹子</cp:lastModifiedBy>
  <dcterms:modified xsi:type="dcterms:W3CDTF">2026-05-14T00:49:39Z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eyJoZGlkIjoiNzczNDllZTFkYjY2M2FhZmI0NTQ3NDg3OWNmOGUyY2QiLCJ1c2VySWQiOiIxMjk2NzI2MTQ0In0=</vt:lpwstr>
  </property>
  <property fmtid="{D5CDD505-2E9C-101B-9397-08002B2CF9AE}" pid="3" name="KSOProductBuildVer">
    <vt:lpwstr>2052-12.1.0.25865</vt:lpwstr>
  </property>
  <property fmtid="{D5CDD505-2E9C-101B-9397-08002B2CF9AE}" pid="4" name="ICV">
    <vt:lpwstr>799918900AE547CC9EDC166D893AE2CC_12</vt:lpwstr>
  </property>
</Properties>
</file>